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FD1B" w14:textId="77777777" w:rsidR="00FE067E" w:rsidRDefault="00CD36CF" w:rsidP="00EF6030">
      <w:pPr>
        <w:pStyle w:val="TitlePageOrigin"/>
      </w:pPr>
      <w:r>
        <w:t>WEST virginia legislature</w:t>
      </w:r>
    </w:p>
    <w:p w14:paraId="54B2C608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6963F6D9" w14:textId="77777777" w:rsidR="00CD36CF" w:rsidRDefault="00B20103" w:rsidP="00EF6030">
      <w:pPr>
        <w:pStyle w:val="TitlePageBillPrefix"/>
      </w:pPr>
      <w:sdt>
        <w:sdtPr>
          <w:tag w:val="IntroDate"/>
          <w:id w:val="-1236936958"/>
          <w:placeholder>
            <w:docPart w:val="D616579108D94E0E8B84DBF855B32D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B01C9C9" w14:textId="77777777" w:rsidR="00AC3B58" w:rsidRPr="00AC3B58" w:rsidRDefault="00AC3B58" w:rsidP="00EF6030">
      <w:pPr>
        <w:pStyle w:val="TitlePageBillPrefix"/>
      </w:pPr>
      <w:r>
        <w:t>for</w:t>
      </w:r>
    </w:p>
    <w:p w14:paraId="4EA6ED86" w14:textId="77777777" w:rsidR="00CD36CF" w:rsidRDefault="00B2010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CD9BADF33374C988D70787EF1A8733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82F0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E830F6682F7408F84741032A5C6B66B"/>
          </w:placeholder>
          <w:text/>
        </w:sdtPr>
        <w:sdtEndPr/>
        <w:sdtContent>
          <w:r w:rsidR="00082F0E" w:rsidRPr="00082F0E">
            <w:t>610</w:t>
          </w:r>
        </w:sdtContent>
      </w:sdt>
    </w:p>
    <w:p w14:paraId="74F30EC9" w14:textId="5C99CF16" w:rsidR="00082F0E" w:rsidRDefault="00082F0E" w:rsidP="00EF6030">
      <w:pPr>
        <w:pStyle w:val="References"/>
        <w:rPr>
          <w:smallCaps/>
        </w:rPr>
      </w:pPr>
      <w:r>
        <w:rPr>
          <w:smallCaps/>
        </w:rPr>
        <w:t>By Senators Maynard, Rose, Rucker, Hart</w:t>
      </w:r>
      <w:r w:rsidR="00B20103">
        <w:rPr>
          <w:smallCaps/>
        </w:rPr>
        <w:t>, and Thorne</w:t>
      </w:r>
    </w:p>
    <w:p w14:paraId="2B8B1E72" w14:textId="4E1EF38E" w:rsidR="00082F0E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C887BB6137A4C4D9BB18D97FE3BB5F0"/>
          </w:placeholder>
          <w:text/>
        </w:sdtPr>
        <w:sdtEndPr/>
        <w:sdtContent>
          <w:r w:rsidR="008C761A">
            <w:t>March 11,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3FA0EB7440F4400C9AF46829F15A477F"/>
          </w:placeholder>
          <w:text w:multiLine="1"/>
        </w:sdtPr>
        <w:sdtEndPr/>
        <w:sdtContent>
          <w:r w:rsidR="008C761A">
            <w:t>Workforce</w:t>
          </w:r>
        </w:sdtContent>
      </w:sdt>
      <w:r>
        <w:t>]</w:t>
      </w:r>
    </w:p>
    <w:p w14:paraId="131BC4C6" w14:textId="77777777" w:rsidR="00082F0E" w:rsidRDefault="00082F0E" w:rsidP="00082F0E">
      <w:pPr>
        <w:pStyle w:val="TitlePageOrigin"/>
      </w:pPr>
    </w:p>
    <w:p w14:paraId="2B588CBD" w14:textId="77777777" w:rsidR="00082F0E" w:rsidRPr="000E4F7A" w:rsidRDefault="00082F0E" w:rsidP="00082F0E">
      <w:pPr>
        <w:pStyle w:val="TitlePageOrigin"/>
        <w:rPr>
          <w:color w:val="auto"/>
        </w:rPr>
      </w:pPr>
    </w:p>
    <w:p w14:paraId="7F1BF9F6" w14:textId="4632B0E3" w:rsidR="00082F0E" w:rsidRPr="000E4F7A" w:rsidRDefault="00082F0E" w:rsidP="00082F0E">
      <w:pPr>
        <w:pStyle w:val="TitleSection"/>
        <w:rPr>
          <w:color w:val="auto"/>
        </w:rPr>
      </w:pPr>
      <w:r w:rsidRPr="000E4F7A">
        <w:rPr>
          <w:color w:val="auto"/>
        </w:rPr>
        <w:lastRenderedPageBreak/>
        <w:t>A BILL to amend the Code of West Virginia, 1931, as amended, by adding a new section</w:t>
      </w:r>
      <w:r>
        <w:rPr>
          <w:color w:val="auto"/>
        </w:rPr>
        <w:t>,</w:t>
      </w:r>
      <w:r w:rsidRPr="000E4F7A">
        <w:rPr>
          <w:color w:val="auto"/>
        </w:rPr>
        <w:t xml:space="preserve"> designated §11-21-12o, relating to exempting </w:t>
      </w:r>
      <w:r w:rsidR="00176896">
        <w:rPr>
          <w:color w:val="auto"/>
        </w:rPr>
        <w:t xml:space="preserve">overtime compensation from the </w:t>
      </w:r>
      <w:r w:rsidRPr="000E4F7A">
        <w:rPr>
          <w:color w:val="auto"/>
        </w:rPr>
        <w:t>personal income tax.</w:t>
      </w:r>
    </w:p>
    <w:p w14:paraId="6F514142" w14:textId="77777777" w:rsidR="00082F0E" w:rsidRPr="000E4F7A" w:rsidRDefault="00082F0E" w:rsidP="00082F0E">
      <w:pPr>
        <w:pStyle w:val="EnactingClause"/>
        <w:rPr>
          <w:color w:val="auto"/>
        </w:rPr>
      </w:pPr>
      <w:r w:rsidRPr="000E4F7A">
        <w:rPr>
          <w:color w:val="auto"/>
        </w:rPr>
        <w:t>Be it enacted by the Legislature of West Virginia:</w:t>
      </w:r>
    </w:p>
    <w:p w14:paraId="1B417A96" w14:textId="77777777" w:rsidR="00082F0E" w:rsidRPr="000E4F7A" w:rsidRDefault="00082F0E" w:rsidP="00082F0E">
      <w:pPr>
        <w:pStyle w:val="EnactingClause"/>
        <w:rPr>
          <w:color w:val="auto"/>
        </w:rPr>
        <w:sectPr w:rsidR="00082F0E" w:rsidRPr="000E4F7A" w:rsidSect="00082F0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089ED7" w14:textId="77777777" w:rsidR="00082F0E" w:rsidRPr="000E4F7A" w:rsidRDefault="00082F0E" w:rsidP="00082F0E">
      <w:pPr>
        <w:pStyle w:val="ArticleHeading"/>
        <w:rPr>
          <w:color w:val="auto"/>
        </w:rPr>
      </w:pPr>
      <w:r w:rsidRPr="000E4F7A">
        <w:rPr>
          <w:color w:val="auto"/>
        </w:rPr>
        <w:t>ARTICLE 21. PERSONAL INCOME TAX.</w:t>
      </w:r>
    </w:p>
    <w:p w14:paraId="77C2697B" w14:textId="473E5CEF" w:rsidR="00082F0E" w:rsidRPr="000E4F7A" w:rsidRDefault="00082F0E" w:rsidP="00082F0E">
      <w:pPr>
        <w:pStyle w:val="SectionHeading"/>
        <w:rPr>
          <w:color w:val="auto"/>
          <w:u w:val="single"/>
        </w:rPr>
      </w:pPr>
      <w:r w:rsidRPr="000E4F7A">
        <w:rPr>
          <w:color w:val="auto"/>
          <w:u w:val="single"/>
        </w:rPr>
        <w:t xml:space="preserve">§11-21-12o. Overtime </w:t>
      </w:r>
      <w:r w:rsidR="00176896">
        <w:rPr>
          <w:color w:val="auto"/>
          <w:u w:val="single"/>
        </w:rPr>
        <w:t>compensation</w:t>
      </w:r>
      <w:r w:rsidRPr="000E4F7A">
        <w:rPr>
          <w:color w:val="auto"/>
          <w:u w:val="single"/>
        </w:rPr>
        <w:t xml:space="preserve"> exempt.</w:t>
      </w:r>
    </w:p>
    <w:p w14:paraId="7855898B" w14:textId="0735EE12" w:rsidR="00082F0E" w:rsidRPr="000E4F7A" w:rsidRDefault="00082F0E" w:rsidP="00082F0E">
      <w:pPr>
        <w:pStyle w:val="SectionBody"/>
        <w:rPr>
          <w:color w:val="auto"/>
        </w:rPr>
      </w:pPr>
      <w:r w:rsidRPr="000E4F7A">
        <w:rPr>
          <w:color w:val="auto"/>
          <w:u w:val="single"/>
        </w:rPr>
        <w:t xml:space="preserve">Overtime </w:t>
      </w:r>
      <w:r w:rsidR="00176896">
        <w:rPr>
          <w:color w:val="auto"/>
          <w:u w:val="single"/>
        </w:rPr>
        <w:t xml:space="preserve">compensation paid by an employer in accordance with the provisions of §21-5C-3 of this code </w:t>
      </w:r>
      <w:r w:rsidR="00603F2D">
        <w:rPr>
          <w:color w:val="auto"/>
          <w:u w:val="single"/>
        </w:rPr>
        <w:t>shall be</w:t>
      </w:r>
      <w:r w:rsidRPr="000E4F7A">
        <w:rPr>
          <w:color w:val="auto"/>
          <w:u w:val="single"/>
        </w:rPr>
        <w:t xml:space="preserve"> exempt from the tax imposed by this article.</w:t>
      </w:r>
    </w:p>
    <w:p w14:paraId="048A8F10" w14:textId="77777777" w:rsidR="00082F0E" w:rsidRPr="000E4F7A" w:rsidRDefault="00082F0E" w:rsidP="00082F0E">
      <w:pPr>
        <w:pStyle w:val="Note"/>
        <w:rPr>
          <w:color w:val="auto"/>
        </w:rPr>
      </w:pPr>
    </w:p>
    <w:p w14:paraId="529F0C23" w14:textId="4ADBF9AC" w:rsidR="00082F0E" w:rsidRPr="000E4F7A" w:rsidRDefault="00082F0E" w:rsidP="00082F0E">
      <w:pPr>
        <w:pStyle w:val="Note"/>
        <w:rPr>
          <w:color w:val="auto"/>
        </w:rPr>
      </w:pPr>
      <w:r w:rsidRPr="000E4F7A">
        <w:rPr>
          <w:color w:val="auto"/>
        </w:rPr>
        <w:t xml:space="preserve">NOTE: The purpose of this bill is to exempt </w:t>
      </w:r>
      <w:r w:rsidR="00176896">
        <w:rPr>
          <w:color w:val="auto"/>
        </w:rPr>
        <w:t xml:space="preserve">overtime compensation from the </w:t>
      </w:r>
      <w:r w:rsidRPr="000E4F7A">
        <w:rPr>
          <w:color w:val="auto"/>
        </w:rPr>
        <w:t>personal income tax.</w:t>
      </w:r>
    </w:p>
    <w:p w14:paraId="61710131" w14:textId="31AB06F2" w:rsidR="00082F0E" w:rsidRPr="00176896" w:rsidRDefault="00082F0E" w:rsidP="00176896">
      <w:pPr>
        <w:pStyle w:val="Note"/>
        <w:rPr>
          <w:color w:val="auto"/>
        </w:rPr>
      </w:pPr>
      <w:r w:rsidRPr="000E4F7A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4747A8A4" w14:textId="77777777" w:rsidR="00E831B3" w:rsidRDefault="00E831B3" w:rsidP="00EF6030">
      <w:pPr>
        <w:pStyle w:val="References"/>
      </w:pPr>
    </w:p>
    <w:sectPr w:rsidR="00E831B3" w:rsidSect="00082F0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1C86" w14:textId="77777777" w:rsidR="002E0DC7" w:rsidRPr="00B844FE" w:rsidRDefault="002E0DC7" w:rsidP="00B844FE">
      <w:r>
        <w:separator/>
      </w:r>
    </w:p>
  </w:endnote>
  <w:endnote w:type="continuationSeparator" w:id="0">
    <w:p w14:paraId="71F1195C" w14:textId="77777777" w:rsidR="002E0DC7" w:rsidRPr="00B844FE" w:rsidRDefault="002E0DC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1D9B" w14:textId="77777777" w:rsidR="00082F0E" w:rsidRDefault="00082F0E" w:rsidP="00A422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B39AFA" w14:textId="77777777" w:rsidR="00082F0E" w:rsidRPr="00082F0E" w:rsidRDefault="00082F0E" w:rsidP="00082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FEE2" w14:textId="77777777" w:rsidR="00082F0E" w:rsidRDefault="00082F0E" w:rsidP="00A422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21E776" w14:textId="77777777" w:rsidR="00082F0E" w:rsidRPr="00082F0E" w:rsidRDefault="00082F0E" w:rsidP="00082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3357" w14:textId="77777777" w:rsidR="002E0DC7" w:rsidRPr="00B844FE" w:rsidRDefault="002E0DC7" w:rsidP="00B844FE">
      <w:r>
        <w:separator/>
      </w:r>
    </w:p>
  </w:footnote>
  <w:footnote w:type="continuationSeparator" w:id="0">
    <w:p w14:paraId="27D429CF" w14:textId="77777777" w:rsidR="002E0DC7" w:rsidRPr="00B844FE" w:rsidRDefault="002E0DC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0526" w14:textId="77777777" w:rsidR="00082F0E" w:rsidRPr="00082F0E" w:rsidRDefault="00082F0E" w:rsidP="00082F0E">
    <w:pPr>
      <w:pStyle w:val="Header"/>
    </w:pPr>
    <w:r>
      <w:t>CS for SB 610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6C95" w14:textId="77777777" w:rsidR="00082F0E" w:rsidRPr="00082F0E" w:rsidRDefault="00082F0E" w:rsidP="00082F0E">
    <w:pPr>
      <w:pStyle w:val="Header"/>
    </w:pPr>
    <w:r>
      <w:t>CS for SB 610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C7"/>
    <w:rsid w:val="00002112"/>
    <w:rsid w:val="0000526A"/>
    <w:rsid w:val="00082F0E"/>
    <w:rsid w:val="00085D22"/>
    <w:rsid w:val="000C5C77"/>
    <w:rsid w:val="0010070F"/>
    <w:rsid w:val="0012246A"/>
    <w:rsid w:val="0015112E"/>
    <w:rsid w:val="001552E7"/>
    <w:rsid w:val="001566B4"/>
    <w:rsid w:val="00175B38"/>
    <w:rsid w:val="00176896"/>
    <w:rsid w:val="001A56DA"/>
    <w:rsid w:val="001C279E"/>
    <w:rsid w:val="001D459E"/>
    <w:rsid w:val="002018E2"/>
    <w:rsid w:val="00230763"/>
    <w:rsid w:val="00251E66"/>
    <w:rsid w:val="0027011C"/>
    <w:rsid w:val="00274200"/>
    <w:rsid w:val="00275740"/>
    <w:rsid w:val="002A0269"/>
    <w:rsid w:val="002E0DC7"/>
    <w:rsid w:val="00301F44"/>
    <w:rsid w:val="00303684"/>
    <w:rsid w:val="003143F5"/>
    <w:rsid w:val="00314854"/>
    <w:rsid w:val="003567DF"/>
    <w:rsid w:val="00365920"/>
    <w:rsid w:val="003C51CD"/>
    <w:rsid w:val="003E34B4"/>
    <w:rsid w:val="00410475"/>
    <w:rsid w:val="004247A2"/>
    <w:rsid w:val="004420DF"/>
    <w:rsid w:val="004B2795"/>
    <w:rsid w:val="004C13DD"/>
    <w:rsid w:val="004E3441"/>
    <w:rsid w:val="00571DC3"/>
    <w:rsid w:val="005A5366"/>
    <w:rsid w:val="00603F2D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C761A"/>
    <w:rsid w:val="008D275D"/>
    <w:rsid w:val="00952402"/>
    <w:rsid w:val="00980327"/>
    <w:rsid w:val="00992FDA"/>
    <w:rsid w:val="009F1067"/>
    <w:rsid w:val="00A31E01"/>
    <w:rsid w:val="00A35B03"/>
    <w:rsid w:val="00A527AD"/>
    <w:rsid w:val="00A718CF"/>
    <w:rsid w:val="00A72E7C"/>
    <w:rsid w:val="00AC3B58"/>
    <w:rsid w:val="00AC4D34"/>
    <w:rsid w:val="00AE27A7"/>
    <w:rsid w:val="00AE48A0"/>
    <w:rsid w:val="00AE61BE"/>
    <w:rsid w:val="00AF09E0"/>
    <w:rsid w:val="00B16F25"/>
    <w:rsid w:val="00B20103"/>
    <w:rsid w:val="00B24422"/>
    <w:rsid w:val="00B80C20"/>
    <w:rsid w:val="00B81A5B"/>
    <w:rsid w:val="00B844FE"/>
    <w:rsid w:val="00BA2C35"/>
    <w:rsid w:val="00BC562B"/>
    <w:rsid w:val="00BE13AC"/>
    <w:rsid w:val="00C33014"/>
    <w:rsid w:val="00C33434"/>
    <w:rsid w:val="00C34869"/>
    <w:rsid w:val="00C42EB6"/>
    <w:rsid w:val="00C64E50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7641D"/>
  <w15:chartTrackingRefBased/>
  <w15:docId w15:val="{5E1843EB-0635-4EC1-8F0A-769EEF82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82F0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82F0E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08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16579108D94E0E8B84DBF855B32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4063-6B8C-422F-9612-6A685BD21FCF}"/>
      </w:docPartPr>
      <w:docPartBody>
        <w:p w:rsidR="008D1724" w:rsidRDefault="008D1724">
          <w:pPr>
            <w:pStyle w:val="D616579108D94E0E8B84DBF855B32DC9"/>
          </w:pPr>
          <w:r w:rsidRPr="00B844FE">
            <w:t>Prefix Text</w:t>
          </w:r>
        </w:p>
      </w:docPartBody>
    </w:docPart>
    <w:docPart>
      <w:docPartPr>
        <w:name w:val="BCD9BADF33374C988D70787EF1A8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C77E-E384-46C8-9F30-96C93C921831}"/>
      </w:docPartPr>
      <w:docPartBody>
        <w:p w:rsidR="008D1724" w:rsidRDefault="008D1724">
          <w:pPr>
            <w:pStyle w:val="BCD9BADF33374C988D70787EF1A87333"/>
          </w:pPr>
          <w:r w:rsidRPr="00B844FE">
            <w:t>[Type here]</w:t>
          </w:r>
        </w:p>
      </w:docPartBody>
    </w:docPart>
    <w:docPart>
      <w:docPartPr>
        <w:name w:val="BE830F6682F7408F84741032A5C6B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3F25-E7D2-4218-8CC2-69102FD6C970}"/>
      </w:docPartPr>
      <w:docPartBody>
        <w:p w:rsidR="008D1724" w:rsidRDefault="008D1724">
          <w:pPr>
            <w:pStyle w:val="BE830F6682F7408F84741032A5C6B66B"/>
          </w:pPr>
          <w:r w:rsidRPr="00B844FE">
            <w:t>Number</w:t>
          </w:r>
        </w:p>
      </w:docPartBody>
    </w:docPart>
    <w:docPart>
      <w:docPartPr>
        <w:name w:val="2C887BB6137A4C4D9BB18D97FE3B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D4AB-AF3B-4BE9-A857-1A293D2F69BC}"/>
      </w:docPartPr>
      <w:docPartBody>
        <w:p w:rsidR="008D1724" w:rsidRDefault="008D1724">
          <w:pPr>
            <w:pStyle w:val="2C887BB6137A4C4D9BB18D97FE3BB5F0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3FA0EB7440F4400C9AF46829F15A4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1A1EA-AA1D-4918-8256-1DB32F782379}"/>
      </w:docPartPr>
      <w:docPartBody>
        <w:p w:rsidR="008D1724" w:rsidRDefault="008D1724">
          <w:pPr>
            <w:pStyle w:val="3FA0EB7440F4400C9AF46829F15A477F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24"/>
    <w:rsid w:val="003E34B4"/>
    <w:rsid w:val="004420DF"/>
    <w:rsid w:val="008D1724"/>
    <w:rsid w:val="00B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16579108D94E0E8B84DBF855B32DC9">
    <w:name w:val="D616579108D94E0E8B84DBF855B32DC9"/>
  </w:style>
  <w:style w:type="paragraph" w:customStyle="1" w:styleId="BCD9BADF33374C988D70787EF1A87333">
    <w:name w:val="BCD9BADF33374C988D70787EF1A87333"/>
  </w:style>
  <w:style w:type="paragraph" w:customStyle="1" w:styleId="BE830F6682F7408F84741032A5C6B66B">
    <w:name w:val="BE830F6682F7408F84741032A5C6B66B"/>
  </w:style>
  <w:style w:type="character" w:styleId="PlaceholderText">
    <w:name w:val="Placeholder Text"/>
    <w:basedOn w:val="DefaultParagraphFont"/>
    <w:uiPriority w:val="99"/>
    <w:semiHidden/>
    <w:rsid w:val="008D1724"/>
    <w:rPr>
      <w:color w:val="808080"/>
    </w:rPr>
  </w:style>
  <w:style w:type="paragraph" w:customStyle="1" w:styleId="2C887BB6137A4C4D9BB18D97FE3BB5F0">
    <w:name w:val="2C887BB6137A4C4D9BB18D97FE3BB5F0"/>
  </w:style>
  <w:style w:type="paragraph" w:customStyle="1" w:styleId="3FA0EB7440F4400C9AF46829F15A477F">
    <w:name w:val="3FA0EB7440F4400C9AF46829F15A4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2</Pages>
  <Words>141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Kristin Jones</cp:lastModifiedBy>
  <cp:revision>3</cp:revision>
  <cp:lastPrinted>2025-03-10T18:44:00Z</cp:lastPrinted>
  <dcterms:created xsi:type="dcterms:W3CDTF">2025-03-10T18:44:00Z</dcterms:created>
  <dcterms:modified xsi:type="dcterms:W3CDTF">2025-03-17T19:08:00Z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a8d495dee4f4dc6168e59f46e9155bb1212da8134e464feb41533b2c358c5801</vt:lpwstr>
  </property>
</Properties>
</file>